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5160DE"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-590550</wp:posOffset>
                </wp:positionV>
                <wp:extent cx="204406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6A38D9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DNPESCA-CCC-CP-2022</w:t>
                                    </w:r>
                                    <w:r w:rsidR="0085271A">
                                      <w:rPr>
                                        <w:rStyle w:val="Style2"/>
                                      </w:rPr>
                                      <w:t>-0003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37.5pt;margin-top:-46.5pt;width:160.9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/N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n4U+b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6A38D9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DNPESCA-CCC-CP-2022</w:t>
                              </w:r>
                              <w:r w:rsidR="0085271A">
                                <w:rPr>
                                  <w:rStyle w:val="Style2"/>
                                </w:rPr>
                                <w:t>-0003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US" w:eastAsia="es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D476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4B6F4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5160DE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8675F">
                                  <w:rPr>
                                    <w:noProof/>
                                    <w:lang w:val="es-US" w:eastAsia="es-US"/>
                                  </w:rPr>
                                  <w:drawing>
                                    <wp:inline distT="0" distB="0" distL="0" distR="0" wp14:anchorId="0985E4D6" wp14:editId="70A89984">
                                      <wp:extent cx="845820" cy="879475"/>
                                      <wp:effectExtent l="0" t="0" r="0" b="0"/>
                                      <wp:docPr id="1" name="image1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1.png"/>
                                              <pic:cNvPicPr/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879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noProof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5160DE">
                          <w:pPr>
                            <w:rPr>
                              <w:lang w:val="en-US"/>
                            </w:rPr>
                          </w:pPr>
                          <w:r w:rsidRPr="0028675F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985E4D6" wp14:editId="70A89984">
                                <wp:extent cx="845820" cy="879475"/>
                                <wp:effectExtent l="0" t="0" r="0" b="0"/>
                                <wp:docPr id="1" name="image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1.png"/>
                                        <pic:cNvPicPr/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879475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US" w:eastAsia="es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US" w:eastAsia="es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D476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160DE" w:rsidRPr="005160DE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      DIRECCION NACIONAL DE PESCA ARD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4B6F4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160DE" w:rsidRPr="005160DE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      DIRECCION NACIONAL DE PESCA ARD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bookmarkStart w:id="0" w:name="_GoBack"/>
    <w:bookmarkEnd w:id="0"/>
    <w:p w:rsidR="00A640BD" w:rsidRPr="00C66D08" w:rsidRDefault="00641127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Fonts w:ascii="Arial Bold" w:hAnsi="Arial Bold"/>
          <w:b/>
          <w:caps/>
          <w:noProof/>
          <w:sz w:val="28"/>
          <w:lang w:val="es-US" w:eastAsia="es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424815</wp:posOffset>
                </wp:positionV>
                <wp:extent cx="7048500" cy="4953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641127" w:rsidRDefault="005D476D" w:rsidP="00A72F42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5160DE" w:rsidRPr="00641127">
                                  <w:rPr>
                                    <w:rStyle w:val="Style8"/>
                                    <w:smallCaps/>
                                    <w:sz w:val="22"/>
                                    <w:szCs w:val="22"/>
                                  </w:rPr>
                                  <w:t>COMITÉ DE COMPRAS Y CONTRATACIONES DE LA DIRECCIÓN NACIONAL DE PESCA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7" o:spid="_x0000_s1036" type="#_x0000_t202" style="position:absolute;left:0;text-align:left;margin-left:-52.5pt;margin-top:33.45pt;width:555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" stroked="f">
                <v:textbox>
                  <w:txbxContent>
                    <w:p w:rsidR="002E1412" w:rsidRPr="00641127" w:rsidRDefault="004B6F4B" w:rsidP="00A72F42">
                      <w:pPr>
                        <w:jc w:val="center"/>
                        <w:rPr>
                          <w:sz w:val="22"/>
                          <w:szCs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  <w:sz w:val="22"/>
                            <w:szCs w:val="22"/>
                          </w:rPr>
                        </w:sdtEndPr>
                        <w:sdtContent>
                          <w:r w:rsidR="005160DE" w:rsidRPr="00641127">
                            <w:rPr>
                              <w:rStyle w:val="Style8"/>
                              <w:smallCaps/>
                              <w:sz w:val="22"/>
                              <w:szCs w:val="22"/>
                            </w:rPr>
                            <w:t>COMITÉ DE COMPRAS Y CONTRATACIONES DE LA DIRECCIÓN NACIONAL DE PESCA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color w:val="FF0000"/>
          <w:lang w:val="es-US" w:eastAsia="es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8" o:spid="_x0000_s1037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+bz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O&#10;6lpr9gS6sBpoA4bhNYFJp+0XjAbozAa7z1tiOUbyjQJtVVlRhFaOi2K+CKqwp5b1qYUoClAN9hhN&#10;01s/tf/WWLHp4KZJzUpfgx5bEaUShDtFtVcxdF/Maf9ShPY+XUevH+/Z8jsA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Dy&#10;S+bz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76D" w:rsidRDefault="005D476D" w:rsidP="001007E7">
      <w:pPr>
        <w:spacing w:after="0" w:line="240" w:lineRule="auto"/>
      </w:pPr>
      <w:r>
        <w:separator/>
      </w:r>
    </w:p>
  </w:endnote>
  <w:endnote w:type="continuationSeparator" w:id="0">
    <w:p w:rsidR="005D476D" w:rsidRDefault="005D476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US" w:eastAsia="es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US" w:eastAsia="es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76D" w:rsidRDefault="005D476D" w:rsidP="001007E7">
      <w:pPr>
        <w:spacing w:after="0" w:line="240" w:lineRule="auto"/>
      </w:pPr>
      <w:r>
        <w:separator/>
      </w:r>
    </w:p>
  </w:footnote>
  <w:footnote w:type="continuationSeparator" w:id="0">
    <w:p w:rsidR="005D476D" w:rsidRDefault="005D476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B6F4B"/>
    <w:rsid w:val="004C044F"/>
    <w:rsid w:val="004D45A8"/>
    <w:rsid w:val="005160DE"/>
    <w:rsid w:val="00535962"/>
    <w:rsid w:val="005D476D"/>
    <w:rsid w:val="00611A07"/>
    <w:rsid w:val="0062592A"/>
    <w:rsid w:val="00641127"/>
    <w:rsid w:val="006506D0"/>
    <w:rsid w:val="00651E48"/>
    <w:rsid w:val="00666D56"/>
    <w:rsid w:val="006709BC"/>
    <w:rsid w:val="006A38D9"/>
    <w:rsid w:val="006F567F"/>
    <w:rsid w:val="00725091"/>
    <w:rsid w:val="00780880"/>
    <w:rsid w:val="007B0E1F"/>
    <w:rsid w:val="007B6F6F"/>
    <w:rsid w:val="00820C9F"/>
    <w:rsid w:val="0082707E"/>
    <w:rsid w:val="008315B0"/>
    <w:rsid w:val="0085271A"/>
    <w:rsid w:val="00856135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A002-0880-4C85-9BBA-D4408F6B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7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dinap</cp:lastModifiedBy>
  <cp:revision>11</cp:revision>
  <cp:lastPrinted>2011-03-04T18:48:00Z</cp:lastPrinted>
  <dcterms:created xsi:type="dcterms:W3CDTF">2014-01-15T13:04:00Z</dcterms:created>
  <dcterms:modified xsi:type="dcterms:W3CDTF">2022-12-28T16:44:00Z</dcterms:modified>
</cp:coreProperties>
</file>